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753A5" w14:textId="16D6507D" w:rsidR="00CA2E94" w:rsidRPr="00CB691C" w:rsidRDefault="001044F6" w:rsidP="001044F6">
      <w:bookmarkStart w:id="0" w:name="_GoBack"/>
      <w:r>
        <w:rPr>
          <w:noProof/>
        </w:rPr>
        <w:drawing>
          <wp:inline distT="0" distB="0" distL="0" distR="0" wp14:anchorId="36DA8063" wp14:editId="04E4CCBA">
            <wp:extent cx="6169470" cy="7620000"/>
            <wp:effectExtent l="0" t="0" r="317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2290" cy="762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A2E94" w:rsidRPr="00CB691C" w:rsidSect="001044F6">
      <w:headerReference w:type="default" r:id="rId9"/>
      <w:pgSz w:w="11900" w:h="16840"/>
      <w:pgMar w:top="1991" w:right="1701" w:bottom="112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BBC91" w14:textId="77777777" w:rsidR="002F4783" w:rsidRDefault="002F4783" w:rsidP="00231C98">
      <w:r>
        <w:separator/>
      </w:r>
    </w:p>
  </w:endnote>
  <w:endnote w:type="continuationSeparator" w:id="0">
    <w:p w14:paraId="4EEFEC1E" w14:textId="77777777" w:rsidR="002F4783" w:rsidRDefault="002F4783" w:rsidP="0023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E8B27" w14:textId="77777777" w:rsidR="002F4783" w:rsidRDefault="002F4783" w:rsidP="00231C98">
      <w:r>
        <w:separator/>
      </w:r>
    </w:p>
  </w:footnote>
  <w:footnote w:type="continuationSeparator" w:id="0">
    <w:p w14:paraId="32915834" w14:textId="77777777" w:rsidR="002F4783" w:rsidRDefault="002F4783" w:rsidP="00231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6B14C" w14:textId="77777777" w:rsidR="00231C98" w:rsidRDefault="00231C9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0155584" wp14:editId="4D7E62B9">
          <wp:simplePos x="0" y="0"/>
          <wp:positionH relativeFrom="column">
            <wp:posOffset>-1138502</wp:posOffset>
          </wp:positionH>
          <wp:positionV relativeFrom="paragraph">
            <wp:posOffset>-439853</wp:posOffset>
          </wp:positionV>
          <wp:extent cx="7653601" cy="10825947"/>
          <wp:effectExtent l="0" t="0" r="0" b="0"/>
          <wp:wrapNone/>
          <wp:docPr id="4" name="Imagem 4" descr="/Users/danielfes/Documents/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anielfes/Documents/timbra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8093" cy="10917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C4C2A"/>
    <w:multiLevelType w:val="hybridMultilevel"/>
    <w:tmpl w:val="A1D4D6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593"/>
    <w:rsid w:val="00081965"/>
    <w:rsid w:val="001044F6"/>
    <w:rsid w:val="001D12B6"/>
    <w:rsid w:val="001E6593"/>
    <w:rsid w:val="00231C98"/>
    <w:rsid w:val="002F4783"/>
    <w:rsid w:val="0030378C"/>
    <w:rsid w:val="003E7927"/>
    <w:rsid w:val="004C7C94"/>
    <w:rsid w:val="00517CC3"/>
    <w:rsid w:val="007C5904"/>
    <w:rsid w:val="00901736"/>
    <w:rsid w:val="00CA2E94"/>
    <w:rsid w:val="00CB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7521B2"/>
  <w14:defaultImageDpi w14:val="32767"/>
  <w15:chartTrackingRefBased/>
  <w15:docId w15:val="{B4F949C4-C7CB-49CC-A53E-D0200742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1C9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1C98"/>
  </w:style>
  <w:style w:type="paragraph" w:styleId="Rodap">
    <w:name w:val="footer"/>
    <w:basedOn w:val="Normal"/>
    <w:link w:val="RodapChar"/>
    <w:uiPriority w:val="99"/>
    <w:unhideWhenUsed/>
    <w:rsid w:val="00231C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31C98"/>
  </w:style>
  <w:style w:type="paragraph" w:styleId="PargrafodaLista">
    <w:name w:val="List Paragraph"/>
    <w:basedOn w:val="Normal"/>
    <w:uiPriority w:val="34"/>
    <w:qFormat/>
    <w:rsid w:val="00901736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he\AppData\Local\Packages\microsoft.windowscommunicationsapps_8wekyb3d8bbwe\LocalState\Files\S0\8333\timbrado_matheusfelix%5b8556%5d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983A4-02A0-4C83-A5AA-1F5CD87FC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timbrado_matheusfelix[8556].dotx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Fernando Felix</dc:creator>
  <cp:keywords/>
  <dc:description/>
  <cp:lastModifiedBy>Matheus Fernando Felix</cp:lastModifiedBy>
  <cp:revision>2</cp:revision>
  <dcterms:created xsi:type="dcterms:W3CDTF">2020-03-06T11:24:00Z</dcterms:created>
  <dcterms:modified xsi:type="dcterms:W3CDTF">2020-03-06T11:24:00Z</dcterms:modified>
</cp:coreProperties>
</file>